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6" w:lineRule="auto"/>
        <w:ind w:right="918"/>
        <w:jc w:val="center"/>
      </w:pPr>
      <w:r>
        <w:rPr>
          <w:spacing w:val="-1"/>
        </w:rPr>
        <w:t>Сведения</w:t>
      </w:r>
      <w:r>
        <w:rPr/>
        <w:t> о доходах, </w:t>
      </w:r>
      <w:r>
        <w:rPr>
          <w:spacing w:val="-1"/>
        </w:rPr>
        <w:t>расходах,</w:t>
      </w:r>
      <w:r>
        <w:rPr>
          <w:spacing w:val="58"/>
        </w:rPr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>
          <w:spacing w:val="2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характера,</w:t>
      </w:r>
      <w:r>
        <w:rPr/>
        <w:t> а</w:t>
      </w:r>
      <w:r>
        <w:rPr>
          <w:spacing w:val="-1"/>
        </w:rPr>
        <w:t> </w:t>
      </w:r>
      <w:r>
        <w:rPr/>
        <w:t>также о </w:t>
      </w:r>
      <w:r>
        <w:rPr>
          <w:spacing w:val="-1"/>
        </w:rPr>
        <w:t>доходах,</w:t>
      </w:r>
      <w:r>
        <w:rPr>
          <w:spacing w:val="5"/>
        </w:rPr>
        <w:t> </w:t>
      </w:r>
      <w:r>
        <w:rPr>
          <w:spacing w:val="-1"/>
        </w:rPr>
        <w:t>расходах,</w:t>
      </w:r>
      <w:r>
        <w:rPr>
          <w:spacing w:val="1"/>
        </w:rPr>
        <w:t> </w:t>
      </w:r>
      <w:r>
        <w:rPr>
          <w:spacing w:val="-1"/>
        </w:rPr>
        <w:t>имуществе </w:t>
      </w:r>
      <w:r>
        <w:rPr/>
        <w:t>и</w:t>
      </w:r>
      <w:r>
        <w:rPr>
          <w:spacing w:val="119"/>
        </w:rPr>
        <w:t> </w:t>
      </w:r>
      <w:r>
        <w:rPr>
          <w:spacing w:val="-1"/>
        </w:rPr>
        <w:t>обязательствах</w:t>
      </w:r>
      <w:r>
        <w:rPr>
          <w:spacing w:val="2"/>
        </w:rPr>
        <w:t> </w:t>
      </w:r>
      <w:r>
        <w:rPr>
          <w:spacing w:val="-1"/>
        </w:rPr>
        <w:t>имущественного</w:t>
      </w:r>
      <w:r>
        <w:rPr>
          <w:spacing w:val="-3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супруги</w:t>
      </w:r>
      <w:r>
        <w:rPr/>
        <w:t> </w:t>
      </w:r>
      <w:r>
        <w:rPr>
          <w:spacing w:val="-1"/>
        </w:rPr>
        <w:t>(супруга)</w:t>
      </w:r>
      <w:r>
        <w:rPr/>
        <w:t> и</w:t>
      </w:r>
      <w:r>
        <w:rPr>
          <w:spacing w:val="6"/>
        </w:rPr>
        <w:t> </w:t>
      </w:r>
      <w:r>
        <w:rPr>
          <w:spacing w:val="-1"/>
        </w:rPr>
        <w:t>несовершеннолетних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/>
        <w:t> за</w:t>
      </w:r>
      <w:r>
        <w:rPr>
          <w:spacing w:val="-1"/>
        </w:rPr>
        <w:t> </w:t>
      </w:r>
      <w:r>
        <w:rPr/>
        <w:t>2017</w:t>
      </w:r>
      <w:r>
        <w:rPr>
          <w:spacing w:val="2"/>
        </w:rPr>
        <w:t> </w:t>
      </w:r>
      <w:r>
        <w:rPr/>
        <w:t>год </w:t>
      </w:r>
      <w:r>
        <w:rPr>
          <w:spacing w:val="-1"/>
        </w:rPr>
        <w:t>руководителей</w:t>
      </w:r>
      <w:r>
        <w:rPr/>
        <w:t> </w:t>
      </w:r>
      <w:r>
        <w:rPr>
          <w:spacing w:val="-1"/>
        </w:rPr>
        <w:t>муниципальных</w:t>
      </w:r>
      <w:r>
        <w:rPr>
          <w:spacing w:val="103"/>
        </w:rPr>
        <w:t> </w:t>
      </w:r>
      <w:r>
        <w:rPr>
          <w:spacing w:val="-1"/>
        </w:rPr>
        <w:t>дошкольных</w:t>
      </w:r>
      <w:r>
        <w:rPr>
          <w:spacing w:val="2"/>
        </w:rPr>
        <w:t> </w:t>
      </w:r>
      <w:r>
        <w:rPr>
          <w:spacing w:val="-1"/>
        </w:rPr>
        <w:t>образовательных</w:t>
      </w:r>
      <w:r>
        <w:rPr>
          <w:spacing w:val="3"/>
        </w:rPr>
        <w:t> </w:t>
      </w:r>
      <w:r>
        <w:rPr>
          <w:spacing w:val="-1"/>
        </w:rPr>
        <w:t>учреждений</w:t>
      </w:r>
      <w:r>
        <w:rPr/>
        <w:t>  и</w:t>
      </w:r>
      <w:r>
        <w:rPr>
          <w:spacing w:val="2"/>
        </w:rPr>
        <w:t> </w:t>
      </w:r>
      <w:r>
        <w:rPr>
          <w:spacing w:val="-1"/>
        </w:rPr>
        <w:t>муниципальных</w:t>
      </w:r>
      <w:r>
        <w:rPr>
          <w:spacing w:val="1"/>
        </w:rPr>
        <w:t> </w:t>
      </w:r>
      <w:r>
        <w:rPr>
          <w:spacing w:val="-1"/>
        </w:rPr>
        <w:t>образовательных</w:t>
      </w:r>
      <w:r>
        <w:rPr>
          <w:spacing w:val="7"/>
        </w:rPr>
        <w:t> </w:t>
      </w:r>
      <w:r>
        <w:rPr>
          <w:spacing w:val="-1"/>
        </w:rPr>
        <w:t>учреждений</w:t>
      </w:r>
      <w:r>
        <w:rPr/>
        <w:t> </w:t>
      </w:r>
      <w:r>
        <w:rPr>
          <w:spacing w:val="-1"/>
        </w:rPr>
        <w:t>дополнительного</w:t>
      </w:r>
      <w:r>
        <w:rPr/>
        <w:t> </w:t>
      </w:r>
      <w:r>
        <w:rPr>
          <w:spacing w:val="-1"/>
        </w:rPr>
        <w:t>образования</w:t>
      </w:r>
      <w:r>
        <w:rPr>
          <w:spacing w:val="2"/>
        </w:rPr>
        <w:t> </w:t>
      </w:r>
      <w:r>
        <w:rPr/>
        <w:t>г. </w:t>
      </w:r>
      <w:r>
        <w:rPr>
          <w:spacing w:val="-1"/>
        </w:rPr>
        <w:t>Твери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подведомственных</w:t>
      </w:r>
      <w:r>
        <w:rPr>
          <w:spacing w:val="3"/>
        </w:rPr>
        <w:t> </w:t>
      </w:r>
      <w:r>
        <w:rPr>
          <w:spacing w:val="-1"/>
        </w:rPr>
        <w:t>управлению</w:t>
      </w:r>
      <w:r>
        <w:rPr/>
        <w:t> </w:t>
      </w:r>
      <w:r>
        <w:rPr>
          <w:spacing w:val="-1"/>
        </w:rPr>
        <w:t>образования</w:t>
      </w:r>
      <w:r>
        <w:rPr/>
        <w:t> </w:t>
      </w:r>
      <w:r>
        <w:rPr>
          <w:spacing w:val="-1"/>
        </w:rPr>
        <w:t>города Твери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277"/>
        <w:gridCol w:w="850"/>
        <w:gridCol w:w="737"/>
        <w:gridCol w:w="1985"/>
      </w:tblGrid>
      <w:tr>
        <w:trPr>
          <w:trHeight w:val="1057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Ф.И.О.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Должность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47" w:right="1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Декларированный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годовой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2017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(руб.),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числе</w:t>
            </w:r>
            <w:r>
              <w:rPr>
                <w:rFonts w:ascii="Times New Roman" w:hAnsi="Times New Roman"/>
                <w:spacing w:val="-2"/>
                <w:sz w:val="16"/>
              </w:rPr>
              <w:t> 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-1"/>
                <w:sz w:val="16"/>
              </w:rPr>
              <w:t> основному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54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311" w:right="300" w:hanging="10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транспортных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принадлежащих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91" w:right="29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пользовании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4" w:right="99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Сведения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источниках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счет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совершены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сделки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приобретению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участка,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иного объекта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имущества,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транспортного средства,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ценных </w:t>
            </w:r>
            <w:r>
              <w:rPr>
                <w:rFonts w:ascii="Times New Roman" w:hAnsi="Times New Roman"/>
                <w:spacing w:val="-2"/>
                <w:sz w:val="16"/>
              </w:rPr>
              <w:t>бумаг,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долей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участия,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паев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уставных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(складочных) капиталах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организаций,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если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сумма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таких сделок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превышает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служащего</w:t>
            </w:r>
            <w:r>
              <w:rPr>
                <w:rFonts w:ascii="Times New Roman" w:hAnsi="Times New Roman"/>
                <w:spacing w:val="-1"/>
                <w:sz w:val="16"/>
              </w:rPr>
              <w:t> (работника)</w:t>
            </w:r>
            <w:r>
              <w:rPr>
                <w:rFonts w:ascii="Times New Roman" w:hAnsi="Times New Roman"/>
                <w:spacing w:val="3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его</w:t>
            </w:r>
            <w:r>
              <w:rPr>
                <w:rFonts w:ascii="Times New Roman" w:hAnsi="Times New Roman"/>
                <w:spacing w:val="-1"/>
                <w:sz w:val="16"/>
              </w:rPr>
              <w:t> супруги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(супруга) за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последних года,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предшествующих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отчетному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периоду</w:t>
            </w:r>
          </w:p>
        </w:tc>
      </w:tr>
      <w:tr>
        <w:trPr>
          <w:trHeight w:val="3176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Итого</w:t>
            </w:r>
            <w:r>
              <w:rPr>
                <w:rFonts w:ascii="Times New Roman" w:hAnsi="Times New Roman"/>
                <w:spacing w:val="-1"/>
                <w:sz w:val="16"/>
              </w:rPr>
              <w:t> доход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2" w:right="14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53" w:right="249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</w:p>
          <w:p>
            <w:pPr>
              <w:pStyle w:val="TableParagraph"/>
              <w:spacing w:line="275" w:lineRule="auto"/>
              <w:ind w:left="104" w:right="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недвижимост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26" w:right="180" w:firstLine="3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72" w:right="113" w:hanging="1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дь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(кв.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6" w:right="99" w:firstLine="115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95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располо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жения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10" w:right="20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Транспортные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</w:t>
            </w:r>
          </w:p>
          <w:p>
            <w:pPr>
              <w:pStyle w:val="TableParagraph"/>
              <w:spacing w:line="275" w:lineRule="auto"/>
              <w:ind w:left="147" w:right="144" w:firstLine="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(вид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марка,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вид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31" w:right="127" w:firstLine="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2"/>
                <w:sz w:val="16"/>
              </w:rPr>
              <w:t>объектов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98" w:right="106" w:hanging="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м)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9" w:right="107" w:firstLine="12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распол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ожения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75" w:right="121" w:hanging="2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Абросимова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Кузьминична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142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985366,93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603249,53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40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280,0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553,0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04" w:right="246" w:hanging="1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Ананьева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Лариса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Геннадьевна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166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507640,65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507640,65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140" w:right="138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POLO</w:t>
            </w:r>
          </w:p>
          <w:p>
            <w:pPr>
              <w:pStyle w:val="TableParagraph"/>
              <w:spacing w:line="18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76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43,9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50" w:right="236" w:hanging="2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Арсеньева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Ирина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Евгеньевна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101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310027,93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310027,93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6" w:right="232" w:firstLine="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общежитии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7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50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63,1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358380,50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96000,00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401" w:hanging="1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32" w:right="242" w:hanging="8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ВАЗ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21043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5"/>
          <w:type w:val="continuous"/>
          <w:pgSz w:w="16840" w:h="11910" w:orient="landscape"/>
          <w:pgMar w:header="749" w:top="960" w:bottom="280" w:left="320" w:right="420"/>
          <w:pgNumType w:start="1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0.950001pt;margin-top:62.250008pt;width:821.55pt;height:473.85pt;mso-position-horizontal-relative:page;mso-position-vertical-relative:page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3"/>
                    <w:gridCol w:w="1687"/>
                    <w:gridCol w:w="1126"/>
                    <w:gridCol w:w="1138"/>
                    <w:gridCol w:w="1135"/>
                    <w:gridCol w:w="1418"/>
                    <w:gridCol w:w="711"/>
                    <w:gridCol w:w="720"/>
                    <w:gridCol w:w="1418"/>
                    <w:gridCol w:w="1166"/>
                    <w:gridCol w:w="110"/>
                    <w:gridCol w:w="850"/>
                    <w:gridCol w:w="732"/>
                    <w:gridCol w:w="1985"/>
                    <w:gridCol w:w="528"/>
                  </w:tblGrid>
                  <w:tr>
                    <w:trPr>
                      <w:trHeight w:val="2549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96" w:right="182" w:hanging="11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участок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1500,0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23" w:right="12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индивидуальная;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LAND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ROVER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FREELANDER</w:t>
                        </w:r>
                      </w:p>
                      <w:p>
                        <w:pPr>
                          <w:pStyle w:val="TableParagraph"/>
                          <w:spacing w:line="275" w:lineRule="auto" w:before="3"/>
                          <w:ind w:left="123" w:right="12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индивидуальная;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снегоход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ARCTIC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CAT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BEARCAT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660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76" w:lineRule="auto" w:before="1"/>
                          <w:ind w:left="123" w:right="12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автоприцеп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МЗСА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817715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285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 w:val="restart"/>
                        <w:tcBorders>
                          <w:top w:val="nil" w:sz="6" w:space="0" w:color="auto"/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3370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Несовершеннолетний ребенок</w:t>
                        </w:r>
                      </w:p>
                    </w:tc>
                    <w:tc>
                      <w:tcPr>
                        <w:tcW w:w="2264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3984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 имеет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36" w:right="232" w:firstLine="4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Комната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общежитии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18,4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3370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64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4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63,1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93" w:hRule="exact"/>
                    </w:trPr>
                    <w:tc>
                      <w:tcPr>
                        <w:tcW w:w="16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428" w:right="288" w:hanging="14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Андреева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Елена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Николаевна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39" w:right="231" w:firstLine="16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Заведующий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МБДОУ д/с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  <w:t>73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423447,87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423447,87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96" w:right="182" w:hanging="11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участок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800,0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56,1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6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38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Супруг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102000,00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102000,00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56,1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48" w:right="24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а/м 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RENAULT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LOGAN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285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68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32" w:right="219" w:hanging="11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Андреева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Марина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Владимировна</w:t>
                        </w:r>
                      </w:p>
                    </w:tc>
                    <w:tc>
                      <w:tcPr>
                        <w:tcW w:w="16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98" w:right="193" w:firstLine="20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Заведующий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МБДОУ д/с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136</w:t>
                        </w:r>
                      </w:p>
                    </w:tc>
                    <w:tc>
                      <w:tcPr>
                        <w:tcW w:w="112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692985,66</w:t>
                        </w:r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516752,92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68,7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2859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37,8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9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Супруг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459750,62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137014,00</w:t>
                        </w:r>
                      </w:p>
                    </w:tc>
                    <w:tc>
                      <w:tcPr>
                        <w:tcW w:w="3984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68,7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168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/>
                          <w:ind w:left="428" w:right="291" w:hanging="135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Бахтина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Лариса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Николаевна</w:t>
                        </w:r>
                      </w:p>
                    </w:tc>
                    <w:tc>
                      <w:tcPr>
                        <w:tcW w:w="16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/>
                          <w:ind w:left="198" w:right="193" w:firstLine="20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Заведующий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МБДОУ д/с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159</w:t>
                        </w:r>
                      </w:p>
                    </w:tc>
                    <w:tc>
                      <w:tcPr>
                        <w:tcW w:w="112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599166,65</w:t>
                        </w:r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599166,65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/>
                          <w:ind w:left="418" w:right="401" w:hanging="17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1/6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328,4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2859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96" w:right="182" w:hanging="11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участок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418" w:right="401" w:hanging="17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1/6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1500,0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9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68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428" w:right="193" w:hanging="236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Ершова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Анастасия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Николаевна</w:t>
                        </w:r>
                      </w:p>
                    </w:tc>
                    <w:tc>
                      <w:tcPr>
                        <w:tcW w:w="16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98" w:right="193" w:firstLine="20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Заведующий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МБДОУ д/с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135</w:t>
                        </w:r>
                      </w:p>
                    </w:tc>
                    <w:tc>
                      <w:tcPr>
                        <w:tcW w:w="112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620503.70</w:t>
                        </w:r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199529.08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50,5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 имеет</w:t>
                        </w:r>
                      </w:p>
                    </w:tc>
                    <w:tc>
                      <w:tcPr>
                        <w:tcW w:w="2859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96" w:right="182" w:hanging="11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участок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687,0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9" w:type="dxa"/>
                        <w:gridSpan w:val="4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96" w:right="182" w:hanging="11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участок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784,0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9" w:type="dxa"/>
                        <w:gridSpan w:val="4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34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82" w:right="398" w:firstLine="2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1/3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64,4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9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90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Супруг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694403,54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694403,54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82" w:right="398" w:firstLine="2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1/5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103,5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46" w:right="24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а/м 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NISSAN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ALMERA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64,4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header="749" w:footer="0" w:top="960" w:bottom="280" w:left="32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0.950001pt;margin-top:62.250008pt;width:821.55pt;height:486.55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3"/>
                    <w:gridCol w:w="1687"/>
                    <w:gridCol w:w="1126"/>
                    <w:gridCol w:w="1138"/>
                    <w:gridCol w:w="1121"/>
                    <w:gridCol w:w="1398"/>
                    <w:gridCol w:w="711"/>
                    <w:gridCol w:w="720"/>
                    <w:gridCol w:w="1418"/>
                    <w:gridCol w:w="1277"/>
                    <w:gridCol w:w="850"/>
                    <w:gridCol w:w="737"/>
                    <w:gridCol w:w="1985"/>
                    <w:gridCol w:w="528"/>
                  </w:tblGrid>
                  <w:tr>
                    <w:trPr>
                      <w:trHeight w:val="634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ребенок</w:t>
                        </w: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543" w:right="222" w:hanging="135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1/3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64,4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286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 w:val="restart"/>
                        <w:tcBorders>
                          <w:top w:val="nil" w:sz="6" w:space="0" w:color="auto"/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6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ребенок</w:t>
                        </w: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1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517" w:right="248" w:hanging="137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1/3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64,4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286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ребенок</w:t>
                        </w: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395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64,4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16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486" w:right="274" w:hanging="209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Беляева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Татьяна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Сергеевна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79" w:right="272" w:firstLine="12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Заведующий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МБДОУ д/с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582336,19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580494,19</w:t>
                        </w:r>
                      </w:p>
                    </w:tc>
                    <w:tc>
                      <w:tcPr>
                        <w:tcW w:w="395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23" w:right="121" w:hanging="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а/м 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NISSAN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TEANA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35,4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Супруг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130500,00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130500,00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/>
                          <w:ind w:left="382" w:right="378" w:firstLine="2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35,4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286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37" w:hRule="exact"/>
                    </w:trPr>
                    <w:tc>
                      <w:tcPr>
                        <w:tcW w:w="16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30" w:right="262" w:hanging="68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Бенхан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Дмитрий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Владимирович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48" w:right="167" w:hanging="75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Директор МОУ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ДО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ДООЛ «Дружба»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453360,05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440760,79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418" w:right="378" w:hanging="15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3/4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45,0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67" w:right="26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а/м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KIA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CEED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6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Супруга</w:t>
                        </w: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42" w:right="378" w:firstLine="6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286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6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ребенок</w:t>
                        </w: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395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168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33" w:right="128" w:firstLine="26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Виноградова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Наталья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Викторовна</w:t>
                        </w:r>
                      </w:p>
                    </w:tc>
                    <w:tc>
                      <w:tcPr>
                        <w:tcW w:w="16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88" w:right="167" w:hanging="15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Директор МОУ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ДО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ДООЛ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«Ромашка»</w:t>
                        </w:r>
                      </w:p>
                    </w:tc>
                    <w:tc>
                      <w:tcPr>
                        <w:tcW w:w="112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444141,84</w:t>
                        </w:r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436641,84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42" w:right="378" w:firstLine="6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1/3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66,0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2864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42" w:right="378" w:firstLine="6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1/3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66,0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4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46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96" w:right="168" w:hanging="11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участок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600,0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4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ребенок</w:t>
                        </w: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395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66,0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68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428" w:right="210" w:hanging="216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Ванцова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Светлана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Викторовна</w:t>
                        </w:r>
                      </w:p>
                    </w:tc>
                    <w:tc>
                      <w:tcPr>
                        <w:tcW w:w="16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11" w:right="167" w:hanging="137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Директор МОУ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ДО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ДООЛ «Чайка»</w:t>
                        </w:r>
                      </w:p>
                    </w:tc>
                    <w:tc>
                      <w:tcPr>
                        <w:tcW w:w="112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776062,16</w:t>
                        </w:r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408954,95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47,8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46" w:right="24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а/м 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KIA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 RIO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2864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8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29,6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4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296" w:right="168" w:hanging="11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участок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24,0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4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46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296" w:right="168" w:hanging="11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участок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1500+/</w:t>
                        </w:r>
                      </w:p>
                      <w:p>
                        <w:pPr>
                          <w:pStyle w:val="TableParagraph"/>
                          <w:spacing w:line="240" w:lineRule="auto" w:before="27"/>
                          <w:ind w:left="1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-27,0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4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168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406" w:right="192" w:hanging="197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Гаражный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бокс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17,8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4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16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404" w:right="373" w:hanging="3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Вараск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Ольга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Геннадьевна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98" w:right="193" w:firstLine="20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Заведующий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МБДОУ д/с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16"/>
                            <w:szCs w:val="16"/>
                          </w:rPr>
                          <w:t>151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782072,68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782072,68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42" w:right="378" w:firstLine="6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2/3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69,4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286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33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Супруг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368603,24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368603,24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342" w:right="378" w:firstLine="6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Долевая,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1/4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доли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69,4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81" w:right="182" w:firstLine="6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а/м 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NISSAN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NOTE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Квартира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69,4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Россия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имеет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header="749" w:footer="0" w:top="960" w:bottom="280" w:left="320" w:right="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277"/>
        <w:gridCol w:w="850"/>
        <w:gridCol w:w="703"/>
        <w:gridCol w:w="1985"/>
      </w:tblGrid>
      <w:tr>
        <w:trPr>
          <w:trHeight w:val="456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42" w:right="398" w:firstLine="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42" w:right="398" w:firstLine="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50" w:right="258" w:hanging="1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Васильева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Евгеньевна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114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517539,00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517539,00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42,0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67,9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68,7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1065626,00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865626,00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5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06" w:right="255" w:hanging="4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Васкецова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Варсанофиевна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9" w:right="272" w:firstLine="1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9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541704,74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541704,74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70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1900532,03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633483,83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DUSTER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60,1</w:t>
            </w:r>
          </w:p>
        </w:tc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91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8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298" w:hanging="1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Взварова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148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540970,93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348246,68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53,2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94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120630,62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53,2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10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40" w:right="250" w:hanging="1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Волкова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Наталья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Алексеевна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108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287036,99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287036,99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39,4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9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32,8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39,4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04" w:right="202" w:hanging="1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Воронина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Геннадьевна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9" w:right="272" w:firstLine="1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398961,10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398961,10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6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392247,87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66,5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282" w:hanging="1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Ганькова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Лидия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24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522495,79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328271,82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3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3834,0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5282,0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2619,0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3711,0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4772,0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44.349976pt;margin-top:517.176025pt;width:.1pt;height:31.8pt;mso-position-horizontal-relative:page;mso-position-vertical-relative:page;z-index:-294736" coordorigin="12887,10344" coordsize="2,636">
            <v:shape style="position:absolute;left:12887;top:10344;width:2;height:636" coordorigin="12887,10344" coordsize="0,636" path="m12887,10344l12887,10980e" filled="false" stroked="true" strokeweight=".57998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237"/>
        <w:gridCol w:w="1450"/>
        <w:gridCol w:w="1126"/>
        <w:gridCol w:w="1138"/>
        <w:gridCol w:w="1135"/>
        <w:gridCol w:w="1418"/>
        <w:gridCol w:w="711"/>
        <w:gridCol w:w="720"/>
        <w:gridCol w:w="1418"/>
        <w:gridCol w:w="1086"/>
        <w:gridCol w:w="1046"/>
        <w:gridCol w:w="732"/>
        <w:gridCol w:w="1985"/>
      </w:tblGrid>
      <w:tr>
        <w:trPr>
          <w:trHeight w:val="432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2491,0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59554,</w:t>
            </w:r>
          </w:p>
          <w:p>
            <w:pPr>
              <w:pStyle w:val="TableParagraph"/>
              <w:spacing w:line="240" w:lineRule="auto" w:before="29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75" w:hanging="1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ме</w:t>
            </w:r>
            <w:r>
              <w:rPr>
                <w:rFonts w:ascii="Times New Roman" w:hAnsi="Times New Roman"/>
                <w:spacing w:val="-1"/>
                <w:sz w:val="16"/>
              </w:rPr>
              <w:t>льный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2988,0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3567,0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2752,0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2949,0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5661,0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4034,0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5500,0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11575,</w:t>
            </w:r>
          </w:p>
          <w:p>
            <w:pPr>
              <w:pStyle w:val="TableParagraph"/>
              <w:spacing w:line="240" w:lineRule="auto" w:before="27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2505,0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2740,0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4336,0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401" w:hanging="1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3568,0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4496,0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2634,0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16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915,2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40" w:right="200" w:hanging="2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Глушкова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Алексеевна</w:t>
            </w:r>
          </w:p>
        </w:tc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7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38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331556,96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331556,96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7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89" w:hRule="exact"/>
        </w:trPr>
        <w:tc>
          <w:tcPr>
            <w:tcW w:w="3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862000,26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570000,00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0" w:right="138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POLO</w:t>
            </w:r>
          </w:p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7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190" w:hanging="2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Глущенко Наталья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140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490144,42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490144,42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421"/>
        <w:gridCol w:w="713"/>
        <w:gridCol w:w="737"/>
        <w:gridCol w:w="1985"/>
      </w:tblGrid>
      <w:tr>
        <w:trPr>
          <w:trHeight w:val="643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1789400,00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1789400,00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71" w:right="171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KIA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SORENTO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4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left="2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60,2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4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82" w:lineRule="exact"/>
              <w:ind w:left="2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60,2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42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35" w:right="217" w:hanging="1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Говорова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Варвара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93" w:right="190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Директор МБОУ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ДОД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«Дворец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творчества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детей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молодежи»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919793,42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914764,34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54,0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13" w:type="dxa"/>
            <w:vMerge/>
            <w:tcBorders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451800,00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91800,00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67" w:right="2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KIA</w:t>
            </w:r>
            <w:r>
              <w:rPr>
                <w:rFonts w:ascii="Times New Roman" w:hAnsi="Times New Roman"/>
                <w:sz w:val="16"/>
              </w:rPr>
              <w:t> CEED</w:t>
            </w:r>
          </w:p>
          <w:p>
            <w:pPr>
              <w:pStyle w:val="TableParagraph"/>
              <w:spacing w:line="275" w:lineRule="auto" w:before="3"/>
              <w:ind w:left="107" w:right="103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-1"/>
                <w:sz w:val="16"/>
              </w:rPr>
              <w:t>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GETZ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Квартира;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41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дом;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81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145,5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left="1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1104,0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54,0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145,5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4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/>
              <w:ind w:left="1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1104,0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68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86" w:right="317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Головина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Лора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76" w:right="169" w:firstLine="22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20/1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572072,49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572072,47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40" w:right="137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POLO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3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174158,04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174157,56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349" w:right="238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27" w:right="222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YETI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37,9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9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76" w:right="198" w:hanging="2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Горишняя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Марина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Борисовна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86" w:right="167" w:hanging="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Директор МОУ </w:t>
            </w:r>
            <w:r>
              <w:rPr>
                <w:rFonts w:ascii="Times New Roman" w:hAnsi="Times New Roman"/>
                <w:sz w:val="16"/>
              </w:rPr>
              <w:t>ДО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ДООЛ «Романтик»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914538,02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462224,93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7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212" w:hanging="2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Гулина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Екатерина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90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379560,00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360560,00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67" w:right="2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QASHQAI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5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991256,18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639332,56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7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26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1797,0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7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13" w:right="166" w:hanging="14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Данилова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Светлана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116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338504,35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338504,35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1/8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49" w:right="263" w:hanging="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DAEWOO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2"/>
        <w:gridCol w:w="1418"/>
        <w:gridCol w:w="711"/>
        <w:gridCol w:w="720"/>
        <w:gridCol w:w="1418"/>
        <w:gridCol w:w="1416"/>
        <w:gridCol w:w="711"/>
        <w:gridCol w:w="737"/>
        <w:gridCol w:w="1985"/>
      </w:tblGrid>
      <w:tr>
        <w:trPr>
          <w:trHeight w:val="662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5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MATIZ</w:t>
            </w:r>
          </w:p>
          <w:p>
            <w:pPr>
              <w:pStyle w:val="TableParagraph"/>
              <w:spacing w:line="240" w:lineRule="auto" w:before="27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5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1/8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13" w:right="288" w:hanging="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Домненко Нина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145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720622,12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552271,96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5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51,2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40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13" w:right="255" w:hanging="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Зиновьева</w:t>
            </w:r>
            <w:r>
              <w:rPr>
                <w:rFonts w:ascii="Times New Roman" w:hAnsi="Times New Roman"/>
                <w:spacing w:val="-2"/>
                <w:sz w:val="16"/>
              </w:rPr>
              <w:t> Алена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92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631751,45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139974,30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67" w:right="2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</w:p>
          <w:p>
            <w:pPr>
              <w:pStyle w:val="TableParagraph"/>
              <w:spacing w:line="240" w:lineRule="auto" w:before="1"/>
              <w:ind w:left="4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X-TRAIL</w:t>
            </w:r>
          </w:p>
          <w:p>
            <w:pPr>
              <w:pStyle w:val="TableParagraph"/>
              <w:spacing w:line="240" w:lineRule="auto" w:before="30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/>
              <w:ind w:left="296" w:right="17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02" w:right="6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55,0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98732,35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98731,19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/>
              <w:ind w:left="294" w:right="177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6" w:right="397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0" w:right="138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TIGUAN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100,4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8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/>
              <w:ind w:left="296" w:right="17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02" w:right="6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296" w:right="17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2" w:right="6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67" w:right="252" w:hanging="2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Ермолова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Жанна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Андреевна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105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366638,89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366579,54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48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493259,86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331824,92</w:t>
            </w:r>
          </w:p>
        </w:tc>
        <w:tc>
          <w:tcPr>
            <w:tcW w:w="39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67" w:right="2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TOYOTA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CROWN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1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171" w:hanging="2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Жалдаченко Ирина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Викторовна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26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430897,15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246944,91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07" w:right="103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GETZ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Средства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кредита,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собственные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доходы</w:t>
            </w:r>
          </w:p>
        </w:tc>
      </w:tr>
      <w:tr>
        <w:trPr>
          <w:trHeight w:val="509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3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128,0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40" w:right="373" w:hanging="6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Исаева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Васильевна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165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517294,10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517294,10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332654,13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199561,76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27" w:right="2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SONATA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48,2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82" w:right="369" w:firstLine="2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85,0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79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330"/>
        <w:gridCol w:w="86"/>
        <w:gridCol w:w="711"/>
        <w:gridCol w:w="46"/>
        <w:gridCol w:w="691"/>
        <w:gridCol w:w="1985"/>
      </w:tblGrid>
      <w:tr>
        <w:trPr>
          <w:trHeight w:val="221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13" w:right="308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Исправникова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Надежда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2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125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519039,18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363104,39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22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05" w:right="181" w:hanging="3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Бухарова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Светлана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Ивановна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149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519489,19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519489,19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4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1107275,70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87200,50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8" w:right="2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DUSTER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52,5</w:t>
            </w:r>
          </w:p>
        </w:tc>
        <w:tc>
          <w:tcPr>
            <w:tcW w:w="7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81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3" w:right="361" w:hanging="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Кеппер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Леонидовна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133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648862,50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558562,19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70,72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180325,10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70,72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8" w:right="2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ВАЗ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21043</w:t>
            </w:r>
          </w:p>
          <w:p>
            <w:pPr>
              <w:pStyle w:val="TableParagraph"/>
              <w:spacing w:line="276" w:lineRule="auto" w:before="1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-1"/>
                <w:sz w:val="16"/>
              </w:rPr>
              <w:t>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ВАЗ</w:t>
            </w:r>
            <w:r>
              <w:rPr>
                <w:rFonts w:ascii="Times New Roman" w:hAnsi="Times New Roman"/>
                <w:spacing w:val="-1"/>
                <w:sz w:val="16"/>
              </w:rPr>
              <w:t>-21041-30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085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595,0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80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35" w:right="267" w:hanging="6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Смирнова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93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477517,66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477517,66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78,4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12" w:right="210" w:firstLine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FORD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FOCUS</w:t>
            </w:r>
          </w:p>
          <w:p>
            <w:pPr>
              <w:pStyle w:val="TableParagraph"/>
              <w:spacing w:line="276" w:lineRule="auto" w:before="1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-1"/>
                <w:sz w:val="16"/>
              </w:rPr>
              <w:t>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LADA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KALINA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7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2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N</w:t>
            </w:r>
            <w:r>
              <w:rPr>
                <w:rFonts w:ascii="Times New Roman" w:hAnsi="Times New Roman"/>
                <w:spacing w:val="-6"/>
                <w:sz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</w:rPr>
              <w:t>V</w:t>
            </w:r>
            <w:r>
              <w:rPr>
                <w:rFonts w:ascii="Times New Roman" w:hAnsi="Times New Roman"/>
                <w:sz w:val="16"/>
              </w:rPr>
              <w:t>A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78,4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78,4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3" w:right="281" w:hanging="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Кодина Наталья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Вячеславовна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56" w:right="351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94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436175,69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436175,69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57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59" w:right="159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70000/14037162</w:t>
            </w:r>
          </w:p>
          <w:p>
            <w:pPr>
              <w:pStyle w:val="TableParagraph"/>
              <w:spacing w:line="18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70000,</w:t>
            </w:r>
          </w:p>
          <w:p>
            <w:pPr>
              <w:pStyle w:val="TableParagraph"/>
              <w:spacing w:line="240" w:lineRule="auto" w:before="29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366439,89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366439,89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5" w:right="148" w:firstLine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TOYOTA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RAV4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69,3</w:t>
            </w:r>
          </w:p>
        </w:tc>
        <w:tc>
          <w:tcPr>
            <w:tcW w:w="7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61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3" w:right="332" w:hanging="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Козлова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Юлия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Леонидовна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132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483890,09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483890,09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3" w:right="194" w:hanging="4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Средства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кредита,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собственные</w:t>
            </w:r>
          </w:p>
        </w:tc>
      </w:tr>
    </w:tbl>
    <w:p>
      <w:pPr>
        <w:spacing w:after="0" w:line="275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416"/>
        <w:gridCol w:w="711"/>
        <w:gridCol w:w="737"/>
        <w:gridCol w:w="1985"/>
      </w:tblGrid>
      <w:tr>
        <w:trPr>
          <w:trHeight w:val="432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доходы</w:t>
            </w:r>
          </w:p>
        </w:tc>
      </w:tr>
      <w:tr>
        <w:trPr>
          <w:trHeight w:val="578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205528,02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148330,05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67,2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13" w:right="105" w:hanging="20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Комендантова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Лидия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9" w:right="272" w:firstLine="1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548910,95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329325,58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737,0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67,8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50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50" w:right="279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Кононова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Евгеньевна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02" w:right="3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Заведующий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МБДОУ</w:t>
            </w:r>
          </w:p>
          <w:p>
            <w:pPr>
              <w:pStyle w:val="TableParagraph"/>
              <w:spacing w:line="183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160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407408,14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407408,14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74,1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35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74,1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60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74,1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57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32" w:right="183" w:hanging="1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Корсакова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152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654762,31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452419,01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28" w:right="305" w:hanging="12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Котлова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Мария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Викторовна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22" w:right="166" w:hanging="4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Директор МОУ</w:t>
            </w:r>
            <w:r>
              <w:rPr>
                <w:rFonts w:ascii="Times New Roman" w:hAnsi="Times New Roman"/>
                <w:sz w:val="16"/>
              </w:rPr>
              <w:t> ДО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ДООЛ «Родники»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446508,14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348820,81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7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74" w:right="270" w:hanging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Крыжова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Жанна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Борисовна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503358,58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369767,55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60,35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67" w:right="2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ELANTRA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31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457982,35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137261,54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60,35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349" w:hanging="8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Крылова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Вера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158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665696,47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505067,44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198067,56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198067,56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64,96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42,2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49" w:right="288" w:hanging="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домик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589,0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43" w:right="308" w:hanging="13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Крылова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Валерьевна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65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495871,84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495871,84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04" w:right="241" w:hanging="1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Крылова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Геннадьевна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88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454965,56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404965,56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621,0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67" w:right="2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AUDI</w:t>
            </w:r>
            <w:r>
              <w:rPr>
                <w:rFonts w:ascii="Times New Roman" w:hAnsi="Times New Roman"/>
                <w:spacing w:val="-2"/>
                <w:sz w:val="16"/>
              </w:rPr>
              <w:t> A4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06" w:right="302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общежитии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96122,05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96122,05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5" w:right="148" w:firstLine="1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TOYOTA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RAV4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06" w:right="302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общежитии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416"/>
        <w:gridCol w:w="142"/>
        <w:gridCol w:w="569"/>
        <w:gridCol w:w="737"/>
        <w:gridCol w:w="1985"/>
      </w:tblGrid>
      <w:tr>
        <w:trPr>
          <w:trHeight w:val="893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грузовой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ГАЗ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3302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621,0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06" w:right="302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общежитии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621,0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32" w:right="332" w:firstLine="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Ладина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141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686738,25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454832,18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34,9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34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13597,30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34,9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068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86" w:right="317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Лебедева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107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713693.46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536116.19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3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163807.03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23,3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03" w:right="200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HONDA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CR-V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30" w:right="221" w:hanging="2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Лебедева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Наталья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Викторовна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162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482321,99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482321,99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KIA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VENGA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83,3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6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218,2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300,0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590,0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854691,92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218366,92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TOYOTA</w:t>
            </w:r>
          </w:p>
          <w:p>
            <w:pPr>
              <w:pStyle w:val="TableParagraph"/>
              <w:spacing w:line="278" w:lineRule="auto" w:before="1"/>
              <w:ind w:left="145" w:right="1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LAND</w:t>
            </w:r>
            <w:r>
              <w:rPr>
                <w:rFonts w:ascii="Times New Roman"/>
                <w:spacing w:val="-1"/>
                <w:sz w:val="16"/>
              </w:rPr>
              <w:t> CRUISER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PRADO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83,3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218/,2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86" w:right="295" w:hanging="1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Лебедева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Ольга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67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2173313,78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328313,78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8" w:right="23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Собственные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доходы,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продажи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квартиры</w:t>
            </w:r>
          </w:p>
        </w:tc>
      </w:tr>
      <w:tr>
        <w:trPr>
          <w:trHeight w:val="331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4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07" w:right="260" w:hanging="1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Лисицына Юлия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Михайловна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80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400515,71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400515,71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6"/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416"/>
        <w:gridCol w:w="142"/>
        <w:gridCol w:w="569"/>
        <w:gridCol w:w="737"/>
        <w:gridCol w:w="1985"/>
      </w:tblGrid>
      <w:tr>
        <w:trPr>
          <w:trHeight w:val="1068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144610,54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144610,54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32,0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2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LACETTI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510" w:right="415" w:hanging="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Лукаш Вера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Петровна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62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470114,58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470114,58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88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141202,08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97" w:right="180" w:hanging="2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Кочеткова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Наталья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Анатольевна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144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412926,67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402809,56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3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864780,57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419780,57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6" w:right="229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KIA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OPTIMA</w:t>
            </w:r>
          </w:p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50" w:right="200" w:hanging="25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Макеенкова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Евгеньевна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153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551488,53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551488,53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DAEWOO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MATIZ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378" w:right="374" w:firstLine="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1/12 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628,0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91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07" w:right="250" w:hanging="15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Маньков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Андрей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Адольфович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87" w:right="167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Директор МОУ </w:t>
            </w:r>
            <w:r>
              <w:rPr>
                <w:rFonts w:ascii="Times New Roman" w:hAnsi="Times New Roman"/>
                <w:sz w:val="16"/>
              </w:rPr>
              <w:t>ДО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ДООЛ «Радуга»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441707,03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441707,03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HYNDAI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SANTA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4"/>
                <w:sz w:val="16"/>
              </w:rPr>
              <w:t>FE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76" w:lineRule="auto" w:before="1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-1"/>
                <w:sz w:val="16"/>
              </w:rPr>
              <w:t>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TOYOTA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RAV4</w:t>
            </w:r>
          </w:p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доме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9,6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доме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9,6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8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363" w:right="206" w:hanging="1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Монякова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Лариса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Вячеславовна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45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388319,78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388319,78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48,5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402958,71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7"/>
          <w:pgSz w:w="16840" w:h="11910" w:orient="landscape"/>
          <w:pgMar w:header="749" w:footer="0" w:top="960" w:bottom="280" w:left="320" w:right="420"/>
          <w:pgNumType w:start="1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22"/>
        <w:gridCol w:w="711"/>
        <w:gridCol w:w="720"/>
        <w:gridCol w:w="1418"/>
        <w:gridCol w:w="1416"/>
        <w:gridCol w:w="711"/>
        <w:gridCol w:w="737"/>
        <w:gridCol w:w="1985"/>
      </w:tblGrid>
      <w:tr>
        <w:trPr>
          <w:trHeight w:val="240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335" w:right="159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Морозова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Светлана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55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471242,55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471242,55</w:t>
            </w:r>
          </w:p>
        </w:tc>
        <w:tc>
          <w:tcPr>
            <w:tcW w:w="39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961.0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12" w:right="125" w:hanging="3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Сидорова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Екатерина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Игоревна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19" w:right="166" w:hanging="4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Директор МОУ </w:t>
            </w:r>
            <w:r>
              <w:rPr>
                <w:rFonts w:ascii="Times New Roman" w:hAnsi="Times New Roman"/>
                <w:sz w:val="16"/>
              </w:rPr>
              <w:t>ДО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ДООЛ «Спутник»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434077,96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434067,95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402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36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264518,61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180768,07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402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0" w:right="138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POLO</w:t>
            </w:r>
          </w:p>
          <w:p>
            <w:pPr>
              <w:pStyle w:val="TableParagraph"/>
              <w:spacing w:line="276" w:lineRule="auto" w:before="1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-1"/>
                <w:sz w:val="16"/>
              </w:rPr>
              <w:t>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PEUGEOT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206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05" w:right="349" w:hanging="15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Новик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Оксана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Ивановна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9" w:right="272" w:firstLine="1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579246,04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579246,04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01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1249372,89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1249372,89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416" w:right="401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MEGANE</w:t>
            </w:r>
          </w:p>
          <w:p>
            <w:pPr>
              <w:pStyle w:val="TableParagraph"/>
              <w:spacing w:line="275" w:lineRule="auto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HYNDAI</w:t>
            </w:r>
          </w:p>
          <w:p>
            <w:pPr>
              <w:pStyle w:val="TableParagraph"/>
              <w:spacing w:line="275" w:lineRule="auto" w:before="1"/>
              <w:ind w:left="145" w:right="142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ix35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7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07" w:right="224" w:hanging="1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Новинская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Ирина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Михайловна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163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770488,75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548389,39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282478,69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127142,57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268,1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68,4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4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/>
              <w:ind w:left="296" w:right="179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943,0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/>
              <w:ind w:left="349" w:right="284" w:hanging="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домик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13" w:right="260" w:hanging="4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Боброва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100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553966,97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450114,57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073"/>
        <w:gridCol w:w="62"/>
        <w:gridCol w:w="1418"/>
        <w:gridCol w:w="695"/>
        <w:gridCol w:w="720"/>
        <w:gridCol w:w="1418"/>
        <w:gridCol w:w="1416"/>
        <w:gridCol w:w="711"/>
        <w:gridCol w:w="737"/>
        <w:gridCol w:w="1985"/>
      </w:tblGrid>
      <w:tr>
        <w:trPr>
          <w:trHeight w:val="432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28" w:right="205" w:hanging="22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Демченко Любовь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97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419855,09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388091,76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67" w:right="149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78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2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24" w:right="161" w:hanging="3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Плешакова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Марина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14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432421,97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432421,97</w:t>
            </w:r>
          </w:p>
        </w:tc>
        <w:tc>
          <w:tcPr>
            <w:tcW w:w="3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55,2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317456,16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16800,00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67" w:right="2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OCTAVIA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55,2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55,2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67" w:right="240" w:hanging="2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Погудкина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Юлия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Андреевна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33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548349,41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548349,41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656,0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792654,40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146449,50</w:t>
            </w:r>
          </w:p>
        </w:tc>
        <w:tc>
          <w:tcPr>
            <w:tcW w:w="3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12" w:right="171" w:hanging="3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Подшивалова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Игоревна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115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368873,24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368873,24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64,2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33,4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873360,27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873360,27</w:t>
            </w:r>
          </w:p>
        </w:tc>
        <w:tc>
          <w:tcPr>
            <w:tcW w:w="39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67" w:right="2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KIA</w:t>
            </w:r>
            <w:r>
              <w:rPr>
                <w:rFonts w:ascii="Times New Roman" w:hAnsi="Times New Roman"/>
                <w:spacing w:val="-1"/>
                <w:sz w:val="16"/>
              </w:rPr>
              <w:t> RIO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64,2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35" w:right="202" w:hanging="13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Пожарова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Марина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56" w:right="351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69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768582,03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585133,20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1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1666309,67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1431588,84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65,9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CITROEN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C-CROSSER</w:t>
            </w:r>
          </w:p>
          <w:p>
            <w:pPr>
              <w:pStyle w:val="TableParagraph"/>
              <w:spacing w:line="275" w:lineRule="auto" w:before="28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-1"/>
                <w:sz w:val="16"/>
              </w:rPr>
              <w:t>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</w:t>
            </w:r>
            <w:r>
              <w:rPr>
                <w:rFonts w:ascii="Times New Roman" w:hAnsi="Times New Roman"/>
                <w:spacing w:val="-1"/>
                <w:sz w:val="16"/>
              </w:rPr>
              <w:t>/|</w:t>
            </w:r>
            <w:r>
              <w:rPr>
                <w:rFonts w:ascii="Times New Roman" w:hAnsi="Times New Roman"/>
                <w:spacing w:val="-1"/>
                <w:sz w:val="16"/>
              </w:rPr>
              <w:t>м легковой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N</w:t>
            </w:r>
            <w:r>
              <w:rPr>
                <w:rFonts w:ascii="Times New Roman" w:hAnsi="Times New Roman"/>
                <w:spacing w:val="-6"/>
                <w:sz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</w:rPr>
              <w:t>V</w:t>
            </w:r>
            <w:r>
              <w:rPr>
                <w:rFonts w:ascii="Times New Roman" w:hAnsi="Times New Roman"/>
                <w:sz w:val="16"/>
              </w:rPr>
              <w:t>A</w:t>
            </w:r>
          </w:p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40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609,0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59,7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6" w:right="260" w:hanging="10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Поповьян Ирина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Вячеславовна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23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352031,87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352031,87</w:t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8" w:right="2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LOGAN</w:t>
            </w:r>
          </w:p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36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416"/>
        <w:gridCol w:w="711"/>
        <w:gridCol w:w="737"/>
        <w:gridCol w:w="1985"/>
      </w:tblGrid>
      <w:tr>
        <w:trPr>
          <w:trHeight w:val="43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232903,30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182903,30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7" w:right="2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3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DUSTER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52" w:right="332" w:hanging="11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Пучнина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Иосифовна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27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413785,70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413785,70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5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1315843,35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610010,96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67" w:right="2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X-TRAIL</w:t>
            </w:r>
          </w:p>
          <w:p>
            <w:pPr>
              <w:pStyle w:val="TableParagraph"/>
              <w:spacing w:line="240" w:lineRule="auto" w:before="28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38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51" w:right="258" w:hanging="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Ратникова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Валентиновна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138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521801,22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521801,22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83,4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1808,3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263952,28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108928,68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8" w:right="292" w:firstLine="10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60/100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59" w:right="154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PEUGEOT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3008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1808,3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40" w:right="303" w:hanging="1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Ревунова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Раиса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Алексеевна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129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521863,29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376077,64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40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45,66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55" w:right="249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Дачное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строение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75,00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719,0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164" w:hanging="2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Рейдина Валентина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131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612564,07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406879,35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60870,</w:t>
            </w:r>
          </w:p>
          <w:p>
            <w:pPr>
              <w:pStyle w:val="TableParagraph"/>
              <w:spacing w:line="240" w:lineRule="auto" w:before="27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51" w:right="250" w:hanging="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Рубаненко Елена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Валентиновна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155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561716,38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525716,38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5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430386,87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156924,47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19" w:right="11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FORD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MONDEO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4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1793,0</w:t>
            </w:r>
          </w:p>
          <w:p>
            <w:pPr>
              <w:pStyle w:val="TableParagraph"/>
              <w:spacing w:line="240" w:lineRule="auto" w:before="29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10" w:right="243" w:hanging="26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Румянцева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Петровна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68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536300,16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530961,97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14" w:hanging="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Две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комнаты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82,7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889,1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416"/>
        <w:gridCol w:w="711"/>
        <w:gridCol w:w="737"/>
        <w:gridCol w:w="1985"/>
      </w:tblGrid>
      <w:tr>
        <w:trPr>
          <w:trHeight w:val="432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61" w:hanging="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18" w:right="314" w:firstLine="15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318" w:right="314" w:firstLine="15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09" w:right="366" w:hanging="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Рысёва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Николаевна,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130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366614,00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366614,00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17,8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0" w:right="138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POLO</w:t>
            </w:r>
            <w:r>
              <w:rPr>
                <w:rFonts w:ascii="Times New Roman" w:hAnsi="Times New Roman"/>
                <w:spacing w:val="-1"/>
                <w:sz w:val="16"/>
              </w:rPr>
              <w:t> SEDAN</w:t>
            </w:r>
          </w:p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05" w:right="298" w:hanging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Сергач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Наталья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Ивановна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123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491203,54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389688,50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5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508287,11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473242,31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67" w:right="2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SANDERO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индивидуальная;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06" w:right="302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общежитии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36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49,9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1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5" w:right="221" w:hanging="2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Смирнов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Алексей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Васильевич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0" w:right="167" w:hanging="1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Директор МОУ </w:t>
            </w:r>
            <w:r>
              <w:rPr>
                <w:rFonts w:ascii="Times New Roman" w:hAnsi="Times New Roman"/>
                <w:sz w:val="16"/>
              </w:rPr>
              <w:t>ДО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ДООЛ «Звездный»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503719,84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415216,48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2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SPARK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481537,27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394689,74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дом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53,6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068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50" w:right="264" w:hanging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Собаева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Татьяна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Евгеньевна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9" w:right="272" w:firstLine="1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603109,03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275072,67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97,5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575982,26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245593,92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97,5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5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596,0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97" w:right="245" w:hanging="1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Соколова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Галина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Анатольевна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157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504639,74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354173,86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84,9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16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354" w:hanging="7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Сонина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156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557245,90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557245,90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91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AUDI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100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416"/>
        <w:gridCol w:w="711"/>
        <w:gridCol w:w="737"/>
        <w:gridCol w:w="1985"/>
      </w:tblGrid>
      <w:tr>
        <w:trPr>
          <w:trHeight w:val="857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62" w:right="322" w:hanging="1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Собко Наталья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Семеновна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63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464357,83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117643,73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67" w:right="2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HYNDAI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GRETA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20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195000,00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2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0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335" w:right="132" w:hanging="1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Стаканова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Людмила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79" w:right="272" w:firstLine="1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633335,90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451287,29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112942,80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3" w:right="4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Степаненко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Екатерина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Станиславовна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127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554361,17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300504,17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0" w:right="2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грузовой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CITROEN-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JUMPER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97" w:right="348" w:hanging="4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квартире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19,5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42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1318,0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4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6305000,00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6305000,00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55" w:right="209" w:hanging="4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0" w:right="2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грузовой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PEUGECT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BOXER</w:t>
            </w:r>
          </w:p>
          <w:p>
            <w:pPr>
              <w:pStyle w:val="TableParagraph"/>
              <w:spacing w:line="240" w:lineRule="auto" w:before="1"/>
              <w:ind w:right="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397" w:right="276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Степанова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Анатольевна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51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349585,44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349585,44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64" w:right="160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HYNDAI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GETZ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67" w:right="289" w:hanging="1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Субач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Светлана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Андреевна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67" w:hanging="2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Директор МОУ </w:t>
            </w:r>
            <w:r>
              <w:rPr>
                <w:rFonts w:ascii="Times New Roman" w:hAnsi="Times New Roman"/>
                <w:sz w:val="16"/>
              </w:rPr>
              <w:t>ДО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ДООЛ «Ровесник»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550184,04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431778,25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325665,75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325665,75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0" w:right="137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PASSAT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3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68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313" w:right="164" w:hanging="14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Тарануха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Виктория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79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1272237,23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357237,23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75,0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28" w:right="12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KIA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SPORTAGE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2718060,80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864747,60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75,0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83" w:right="179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NOTE</w:t>
            </w:r>
          </w:p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65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75,0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416"/>
        <w:gridCol w:w="711"/>
        <w:gridCol w:w="737"/>
        <w:gridCol w:w="1985"/>
      </w:tblGrid>
      <w:tr>
        <w:trPr>
          <w:trHeight w:val="432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12" w:right="260" w:hanging="2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Тезикова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Галина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Петровна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9" w:right="272" w:firstLine="1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д/с№10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710812,70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486308,44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1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13" w:right="132" w:hanging="1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Тимощенко Наталья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39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543564,25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511812,52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300511,78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300000,00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LAGUNA</w:t>
            </w:r>
          </w:p>
          <w:p>
            <w:pPr>
              <w:pStyle w:val="TableParagraph"/>
              <w:spacing w:line="275" w:lineRule="auto" w:before="3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-1"/>
                <w:sz w:val="16"/>
              </w:rPr>
              <w:t>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KOLEOS</w:t>
            </w:r>
          </w:p>
          <w:p>
            <w:pPr>
              <w:pStyle w:val="TableParagraph"/>
              <w:spacing w:line="276" w:lineRule="auto" w:before="1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-1"/>
                <w:sz w:val="16"/>
              </w:rPr>
              <w:t>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PATHFINDER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117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505" w:right="186" w:hanging="31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Трушина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Светлана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Ивановна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15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340010,89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340010,89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490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250467,27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250457,53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34,2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2" w:right="217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OPEL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ASTRA</w:t>
            </w:r>
          </w:p>
          <w:p>
            <w:pPr>
              <w:pStyle w:val="TableParagraph"/>
              <w:spacing w:line="276" w:lineRule="auto" w:before="1"/>
              <w:ind w:left="123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DUSTER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54.0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5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/>
              <w:ind w:left="440" w:right="341" w:hanging="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Тюрина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Васильевна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164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635617,95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594494,24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16,2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1695502,75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1486265,42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45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домик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670,0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221" w:hanging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Черногуз</w:t>
            </w:r>
            <w:r>
              <w:rPr>
                <w:rFonts w:ascii="Times New Roman" w:hAnsi="Times New Roman"/>
                <w:spacing w:val="-1"/>
                <w:sz w:val="16"/>
              </w:rPr>
              <w:t> Наталья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161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532577,22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532577,32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7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88465,75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88465,75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225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CAPTIVA</w:t>
            </w:r>
          </w:p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1135"/>
        <w:gridCol w:w="1418"/>
        <w:gridCol w:w="711"/>
        <w:gridCol w:w="720"/>
        <w:gridCol w:w="1418"/>
        <w:gridCol w:w="1416"/>
        <w:gridCol w:w="711"/>
        <w:gridCol w:w="737"/>
        <w:gridCol w:w="1985"/>
      </w:tblGrid>
      <w:tr>
        <w:trPr>
          <w:trHeight w:val="770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8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8" w:right="212" w:hanging="2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Федяева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Светлана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96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573869,51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459419,34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12" w:right="207" w:firstLine="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собственность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28" w:right="12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LADA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GRANTA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220270,66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135622,94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5000,0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SUZUKI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BALENO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3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12" w:right="207" w:firstLine="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собственность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42.1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428" w:right="113" w:hanging="3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Цыганова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Валентина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134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2444137,48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474779,61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98" w:right="19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Собственные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продажи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квартиры</w:t>
            </w:r>
          </w:p>
        </w:tc>
      </w:tr>
      <w:tr>
        <w:trPr>
          <w:trHeight w:val="269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97" w:right="329" w:hanging="6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Цой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Елизавета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Анатольевна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31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484568,74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484568,74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8" w:right="2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ВАЗ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2104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2231,0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369200,00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369200,00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0" w:right="138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CADDY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57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170,7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2231,0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2231,0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73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2231,0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2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476" w:right="241" w:hanging="2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Шашкова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Галина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Борисовна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118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511149,54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358245,26</w:t>
            </w:r>
          </w:p>
        </w:tc>
        <w:tc>
          <w:tcPr>
            <w:tcW w:w="3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50" w:right="210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Шиланкина Елена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Евгеньевна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9" w:right="231" w:firstLine="1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48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466526,13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466526,13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97" w:right="209" w:hanging="1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Кобалия Светлана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Анатольевна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8" w:right="193" w:firstLine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104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601374,87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601374,87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0" w:right="2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грузовой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ГАЗ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33104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18" w:right="398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585,0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585,0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749" w:footer="0" w:top="960" w:bottom="28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126"/>
        <w:gridCol w:w="1138"/>
        <w:gridCol w:w="3984"/>
        <w:gridCol w:w="1418"/>
        <w:gridCol w:w="1416"/>
        <w:gridCol w:w="711"/>
        <w:gridCol w:w="737"/>
        <w:gridCol w:w="1985"/>
      </w:tblGrid>
      <w:tr>
        <w:trPr>
          <w:trHeight w:val="857" w:hRule="exact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32" w:right="142" w:hanging="1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Шмелева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Екатерина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07" w:right="200" w:firstLine="1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МБДОУ Д/С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35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421110,40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421110,40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6" w:right="2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CHERY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AMULET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64" w:hRule="exact"/>
        </w:trPr>
        <w:tc>
          <w:tcPr>
            <w:tcW w:w="33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596771,82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596771,82</w:t>
            </w:r>
          </w:p>
        </w:tc>
        <w:tc>
          <w:tcPr>
            <w:tcW w:w="3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0" w:right="138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CHERY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BONUS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(A19)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59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33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32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5000,0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81" w:hRule="exact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61.0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</w:tr>
    </w:tbl>
    <w:sectPr>
      <w:pgSz w:w="16840" w:h="11910" w:orient="landscape"/>
      <w:pgMar w:header="749" w:footer="0" w:top="960" w:bottom="280" w:left="3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7.73999pt;margin-top:36.440006pt;width:9.6pt;height:13.05pt;mso-position-horizontal-relative:page;mso-position-vertical-relative:page;z-index:-2947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73.099976pt;margin-top:36.440006pt;width:13.3pt;height:13.05pt;mso-position-horizontal-relative:page;mso-position-vertical-relative:page;z-index:-2947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72.099976pt;margin-top:36.440006pt;width:15.3pt;height:13.05pt;mso-position-horizontal-relative:page;mso-position-vertical-relative:page;z-index:-2947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014" w:firstLine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2019-09-25T16:49:45Z</dcterms:created>
  <dcterms:modified xsi:type="dcterms:W3CDTF">2019-09-25T16:49:45Z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2019-09-25T00:00:00Z</vt:filetime>
  </property>
</Properties>
</file>